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2498" w:rsidRPr="00822F2C" w:rsidRDefault="004D2498" w:rsidP="004D2498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  <w:r w:rsidRPr="00822F2C">
        <w:rPr>
          <w:rFonts w:ascii="PT Astra Serif" w:eastAsia="Calibri" w:hAnsi="PT Astra Serif"/>
          <w:sz w:val="28"/>
          <w:szCs w:val="28"/>
          <w:lang w:eastAsia="en-US"/>
        </w:rPr>
        <w:t>Приложение 1</w:t>
      </w:r>
    </w:p>
    <w:p w:rsidR="004D2498" w:rsidRPr="00822F2C" w:rsidRDefault="004D2498" w:rsidP="004D2498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Сообщение о наличии объекта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t>, имеющ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его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признаки бесхозяйн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ого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, </w:t>
      </w:r>
      <w:r w:rsidRPr="00822F2C">
        <w:rPr>
          <w:rFonts w:ascii="PT Astra Serif" w:eastAsia="Calibri" w:hAnsi="PT Astra Serif"/>
          <w:b/>
          <w:sz w:val="28"/>
          <w:szCs w:val="28"/>
          <w:lang w:eastAsia="en-US"/>
        </w:rPr>
        <w:br/>
        <w:t>и приёме заявлений собственников в течение одного месяца со дня публикации</w:t>
      </w:r>
    </w:p>
    <w:p w:rsidR="004D2498" w:rsidRDefault="004D2498" w:rsidP="004D2498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</w:t>
      </w:r>
      <w:r w:rsidR="008568EA">
        <w:rPr>
          <w:rFonts w:ascii="PT Astra Serif" w:eastAsia="Calibri" w:hAnsi="PT Astra Serif"/>
          <w:sz w:val="28"/>
          <w:szCs w:val="28"/>
          <w:lang w:eastAsia="en-US"/>
        </w:rPr>
        <w:t>ов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t>, имеющ</w:t>
      </w:r>
      <w:r w:rsidR="008568EA">
        <w:rPr>
          <w:rFonts w:ascii="PT Astra Serif" w:eastAsia="Calibri" w:hAnsi="PT Astra Serif"/>
          <w:sz w:val="28"/>
          <w:szCs w:val="28"/>
          <w:lang w:eastAsia="en-US"/>
        </w:rPr>
        <w:t>их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 признаки бесхозяйного имущества и приеме заявлений собственников объект</w:t>
      </w:r>
      <w:r w:rsidR="008568EA">
        <w:rPr>
          <w:rFonts w:ascii="PT Astra Serif" w:eastAsia="Calibri" w:hAnsi="PT Astra Serif"/>
          <w:sz w:val="28"/>
          <w:szCs w:val="28"/>
          <w:lang w:eastAsia="en-US"/>
        </w:rPr>
        <w:t>ов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 в течение одного месяца со дня данной публикации: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812"/>
        <w:gridCol w:w="1984"/>
      </w:tblGrid>
      <w:tr w:rsidR="008568EA" w:rsidTr="00856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Адрес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Протяженность, м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от Новомедвенского проезда вблизи з/у с К№ 71:30:030914:513 до з/у с К№71:30:030914:83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179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A" w:rsidRP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2-й Бытовой проезд от з/у с К№ 71:30:030914:83 до 7-го Бытового проезда вблизи з/у с К№ 71:30:030914:70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276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A" w:rsidRP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4-й Бытовой проезд от Новомедвенского проезда вблизи з/у с К№ 71:30:030914:255 до 2-го Бытового проезда вблизи з/у с К№ 71:30:030914:48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131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A" w:rsidRP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4-й Бытовой проезд от 2-го Бытового проезда вблизи з/у с К№ 71:30:030914:26 до з/у с К№ 71:30:030914:486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A" w:rsidRP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5-й Бытовой презд от Новомедвенского проезда вблизи з/у с К№ 71:30:030914:42 до 2-го Бытового проезда вблизи з/у с К№ 71:30:030914:508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141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A" w:rsidRP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от 5-го Бытового проезда вблизи з/у с К№ 71:30:030914:29 до 7-го Бытового проезда вблизи з/у с К№ 71:30:030914:511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105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A" w:rsidRP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от 2-го Бытового проезда вблизи з/у с К№ 71:30:030914:278 до з/у с К№ 71:30:030914:276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A" w:rsidRP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от 2-го Бытового проезда вблизи з/у с К№ 71:30:030914:490 до з/у с К№ 71:30:000000:7543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A" w:rsidRP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от Новомедвенского проезда вблизи з/у с К№ 71:30:030914:73 до з/у с К№ 71:30:030914:40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300</w:t>
            </w:r>
          </w:p>
        </w:tc>
      </w:tr>
      <w:tr w:rsidR="008568EA" w:rsidTr="008568E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EA" w:rsidRPr="008568EA" w:rsidRDefault="008568EA" w:rsidP="008568EA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от 7-го Бытового проезда вблизи з/у с К№ 71:30:030914:12 до з/у с К№ 71:30:030914:510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EA" w:rsidRDefault="008568EA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</w:t>
            </w:r>
          </w:p>
        </w:tc>
      </w:tr>
    </w:tbl>
    <w:p w:rsidR="002C151D" w:rsidRDefault="004D2498" w:rsidP="008568EA">
      <w:pPr>
        <w:ind w:firstLine="709"/>
      </w:pPr>
      <w:r w:rsidRPr="00822F2C">
        <w:rPr>
          <w:rFonts w:ascii="PT Astra Serif" w:eastAsia="Calibri" w:hAnsi="PT Astra Serif"/>
          <w:sz w:val="28"/>
          <w:szCs w:val="28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822F2C">
        <w:rPr>
          <w:rFonts w:ascii="PT Astra Serif" w:eastAsia="Calibri" w:hAnsi="PT Astra Serif"/>
          <w:sz w:val="28"/>
          <w:szCs w:val="28"/>
          <w:lang w:eastAsia="en-US"/>
        </w:rPr>
        <w:br/>
        <w:t>до 18-00, пятница: с 9-00 до 17-00. Перерыв на обед с 12-30 до 13-18.</w:t>
      </w:r>
    </w:p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65" w:rsidRDefault="00AC6065">
      <w:r>
        <w:separator/>
      </w:r>
    </w:p>
  </w:endnote>
  <w:endnote w:type="continuationSeparator" w:id="0">
    <w:p w:rsidR="00AC6065" w:rsidRDefault="00AC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65" w:rsidRDefault="00AC6065">
      <w:r>
        <w:separator/>
      </w:r>
    </w:p>
  </w:footnote>
  <w:footnote w:type="continuationSeparator" w:id="0">
    <w:p w:rsidR="00AC6065" w:rsidRDefault="00AC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8222FB"/>
    <w:multiLevelType w:val="hybridMultilevel"/>
    <w:tmpl w:val="83C6C218"/>
    <w:lvl w:ilvl="0" w:tplc="C62659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27B33"/>
    <w:multiLevelType w:val="hybridMultilevel"/>
    <w:tmpl w:val="40B4A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45FB6"/>
    <w:multiLevelType w:val="hybridMultilevel"/>
    <w:tmpl w:val="3C0E3DF4"/>
    <w:lvl w:ilvl="0" w:tplc="C62659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49FE"/>
    <w:rsid w:val="000F612E"/>
    <w:rsid w:val="000F7EFB"/>
    <w:rsid w:val="00147697"/>
    <w:rsid w:val="001559BD"/>
    <w:rsid w:val="001921D4"/>
    <w:rsid w:val="001A5FBD"/>
    <w:rsid w:val="001D6E80"/>
    <w:rsid w:val="0020197E"/>
    <w:rsid w:val="002338E8"/>
    <w:rsid w:val="0024712B"/>
    <w:rsid w:val="00247E06"/>
    <w:rsid w:val="00287711"/>
    <w:rsid w:val="00296CF0"/>
    <w:rsid w:val="002C151D"/>
    <w:rsid w:val="003036F0"/>
    <w:rsid w:val="00326D2B"/>
    <w:rsid w:val="003306BF"/>
    <w:rsid w:val="00365E1F"/>
    <w:rsid w:val="0048387B"/>
    <w:rsid w:val="004B35DE"/>
    <w:rsid w:val="004C0A7B"/>
    <w:rsid w:val="004D2498"/>
    <w:rsid w:val="004D375F"/>
    <w:rsid w:val="004E08A1"/>
    <w:rsid w:val="004F457D"/>
    <w:rsid w:val="00502517"/>
    <w:rsid w:val="0051476B"/>
    <w:rsid w:val="0053428A"/>
    <w:rsid w:val="00553510"/>
    <w:rsid w:val="00564DB6"/>
    <w:rsid w:val="00584B0A"/>
    <w:rsid w:val="005F1A84"/>
    <w:rsid w:val="00647A3E"/>
    <w:rsid w:val="00650D0A"/>
    <w:rsid w:val="006906B9"/>
    <w:rsid w:val="006A6CA2"/>
    <w:rsid w:val="006B7F6F"/>
    <w:rsid w:val="006F22B0"/>
    <w:rsid w:val="00711103"/>
    <w:rsid w:val="00794FDF"/>
    <w:rsid w:val="00796661"/>
    <w:rsid w:val="007D70F4"/>
    <w:rsid w:val="00801D0B"/>
    <w:rsid w:val="0082497E"/>
    <w:rsid w:val="0083512A"/>
    <w:rsid w:val="008568EA"/>
    <w:rsid w:val="0086397D"/>
    <w:rsid w:val="008652FB"/>
    <w:rsid w:val="00886A38"/>
    <w:rsid w:val="00892F91"/>
    <w:rsid w:val="008C78BA"/>
    <w:rsid w:val="008D3138"/>
    <w:rsid w:val="009362FB"/>
    <w:rsid w:val="00951946"/>
    <w:rsid w:val="00962515"/>
    <w:rsid w:val="00975048"/>
    <w:rsid w:val="009A5A82"/>
    <w:rsid w:val="009B6CE4"/>
    <w:rsid w:val="009F06F1"/>
    <w:rsid w:val="00A1196C"/>
    <w:rsid w:val="00A1259F"/>
    <w:rsid w:val="00A12ED3"/>
    <w:rsid w:val="00A855C2"/>
    <w:rsid w:val="00AC6065"/>
    <w:rsid w:val="00B03873"/>
    <w:rsid w:val="00B0593F"/>
    <w:rsid w:val="00B208CD"/>
    <w:rsid w:val="00B41EE2"/>
    <w:rsid w:val="00B51828"/>
    <w:rsid w:val="00B57CBD"/>
    <w:rsid w:val="00B627E0"/>
    <w:rsid w:val="00BD2A0C"/>
    <w:rsid w:val="00BD59DA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114EB"/>
    <w:rsid w:val="00D8437A"/>
    <w:rsid w:val="00D85F8E"/>
    <w:rsid w:val="00E01E41"/>
    <w:rsid w:val="00E71089"/>
    <w:rsid w:val="00EA57B4"/>
    <w:rsid w:val="00F02EF5"/>
    <w:rsid w:val="00F2611C"/>
    <w:rsid w:val="00F737E5"/>
    <w:rsid w:val="00F93461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D048-8877-417C-8CF4-C815C1D8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2025-06-05T13:28:00Z</cp:lastPrinted>
  <dcterms:created xsi:type="dcterms:W3CDTF">2025-07-01T13:22:00Z</dcterms:created>
  <dcterms:modified xsi:type="dcterms:W3CDTF">2025-07-01T13:22:00Z</dcterms:modified>
</cp:coreProperties>
</file>